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A9" w:rsidRDefault="00E16BA9" w:rsidP="00E16BA9">
      <w:proofErr w:type="gramStart"/>
      <w:r>
        <w:t>accommodate</w:t>
      </w:r>
      <w:proofErr w:type="gramEnd"/>
    </w:p>
    <w:p w:rsidR="00E16BA9" w:rsidRDefault="00E16BA9" w:rsidP="00E16BA9">
      <w:proofErr w:type="gramStart"/>
      <w:r>
        <w:t>accompany</w:t>
      </w:r>
      <w:proofErr w:type="gramEnd"/>
    </w:p>
    <w:p w:rsidR="00E16BA9" w:rsidRDefault="00E16BA9" w:rsidP="00E16BA9">
      <w:proofErr w:type="gramStart"/>
      <w:r>
        <w:t>according</w:t>
      </w:r>
      <w:proofErr w:type="gramEnd"/>
    </w:p>
    <w:p w:rsidR="00E16BA9" w:rsidRDefault="00E16BA9" w:rsidP="00E16BA9">
      <w:proofErr w:type="gramStart"/>
      <w:r>
        <w:t>achieve</w:t>
      </w:r>
      <w:proofErr w:type="gramEnd"/>
    </w:p>
    <w:p w:rsidR="00E16BA9" w:rsidRDefault="00E16BA9" w:rsidP="00E16BA9">
      <w:proofErr w:type="gramStart"/>
      <w:r>
        <w:t>aggressive</w:t>
      </w:r>
      <w:proofErr w:type="gramEnd"/>
    </w:p>
    <w:p w:rsidR="00E16BA9" w:rsidRDefault="00E16BA9" w:rsidP="00E16BA9">
      <w:proofErr w:type="gramStart"/>
      <w:r>
        <w:t>amateur</w:t>
      </w:r>
      <w:proofErr w:type="gramEnd"/>
    </w:p>
    <w:p w:rsidR="00E16BA9" w:rsidRDefault="00E16BA9" w:rsidP="00E16BA9">
      <w:proofErr w:type="gramStart"/>
      <w:r>
        <w:t>ancient</w:t>
      </w:r>
      <w:proofErr w:type="gramEnd"/>
    </w:p>
    <w:p w:rsidR="00E16BA9" w:rsidRDefault="00E16BA9" w:rsidP="00E16BA9">
      <w:proofErr w:type="gramStart"/>
      <w:r>
        <w:t>apparent</w:t>
      </w:r>
      <w:proofErr w:type="gramEnd"/>
    </w:p>
    <w:p w:rsidR="00E16BA9" w:rsidRDefault="00E16BA9" w:rsidP="00E16BA9">
      <w:proofErr w:type="gramStart"/>
      <w:r>
        <w:t>appreciate</w:t>
      </w:r>
      <w:proofErr w:type="gramEnd"/>
    </w:p>
    <w:p w:rsidR="00E16BA9" w:rsidRDefault="00E16BA9" w:rsidP="00E16BA9">
      <w:proofErr w:type="gramStart"/>
      <w:r>
        <w:t>attached</w:t>
      </w:r>
      <w:proofErr w:type="gramEnd"/>
    </w:p>
    <w:p w:rsidR="00E16BA9" w:rsidRDefault="00E16BA9" w:rsidP="00E16BA9">
      <w:proofErr w:type="gramStart"/>
      <w:r>
        <w:t>available</w:t>
      </w:r>
      <w:proofErr w:type="gramEnd"/>
    </w:p>
    <w:p w:rsidR="00E16BA9" w:rsidRDefault="00E16BA9" w:rsidP="00E16BA9">
      <w:proofErr w:type="gramStart"/>
      <w:r>
        <w:t>average</w:t>
      </w:r>
      <w:proofErr w:type="gramEnd"/>
    </w:p>
    <w:p w:rsidR="00E16BA9" w:rsidRDefault="00E16BA9" w:rsidP="00E16BA9">
      <w:proofErr w:type="gramStart"/>
      <w:r>
        <w:t>awkward</w:t>
      </w:r>
      <w:proofErr w:type="gramEnd"/>
    </w:p>
    <w:p w:rsidR="00E16BA9" w:rsidRDefault="00E16BA9" w:rsidP="00E16BA9">
      <w:proofErr w:type="gramStart"/>
      <w:r>
        <w:t>bargain</w:t>
      </w:r>
      <w:proofErr w:type="gramEnd"/>
    </w:p>
    <w:p w:rsidR="00E16BA9" w:rsidRDefault="00E16BA9" w:rsidP="00E16BA9">
      <w:proofErr w:type="gramStart"/>
      <w:r>
        <w:t>bruise</w:t>
      </w:r>
      <w:proofErr w:type="gramEnd"/>
    </w:p>
    <w:p w:rsidR="00E16BA9" w:rsidRDefault="00E16BA9" w:rsidP="00E16BA9">
      <w:proofErr w:type="gramStart"/>
      <w:r>
        <w:t>category</w:t>
      </w:r>
      <w:proofErr w:type="gramEnd"/>
    </w:p>
    <w:p w:rsidR="00E16BA9" w:rsidRDefault="00E16BA9" w:rsidP="00E16BA9">
      <w:proofErr w:type="gramStart"/>
      <w:r>
        <w:t>cemetery</w:t>
      </w:r>
      <w:proofErr w:type="gramEnd"/>
    </w:p>
    <w:p w:rsidR="00E16BA9" w:rsidRDefault="00E16BA9" w:rsidP="00E16BA9">
      <w:proofErr w:type="gramStart"/>
      <w:r>
        <w:t>committee</w:t>
      </w:r>
      <w:proofErr w:type="gramEnd"/>
    </w:p>
    <w:p w:rsidR="00E16BA9" w:rsidRDefault="00E16BA9" w:rsidP="00E16BA9">
      <w:proofErr w:type="gramStart"/>
      <w:r>
        <w:t>communicate</w:t>
      </w:r>
      <w:proofErr w:type="gramEnd"/>
    </w:p>
    <w:p w:rsidR="00E16BA9" w:rsidRDefault="00E16BA9" w:rsidP="00E16BA9">
      <w:proofErr w:type="gramStart"/>
      <w:r>
        <w:t>community</w:t>
      </w:r>
      <w:proofErr w:type="gramEnd"/>
    </w:p>
    <w:p w:rsidR="00E16BA9" w:rsidRDefault="00E16BA9" w:rsidP="00E16BA9">
      <w:proofErr w:type="gramStart"/>
      <w:r>
        <w:t>competition</w:t>
      </w:r>
      <w:proofErr w:type="gramEnd"/>
    </w:p>
    <w:p w:rsidR="00E16BA9" w:rsidRDefault="00E16BA9" w:rsidP="00E16BA9">
      <w:proofErr w:type="gramStart"/>
      <w:r>
        <w:t>conscience</w:t>
      </w:r>
      <w:proofErr w:type="gramEnd"/>
      <w:r>
        <w:t>*</w:t>
      </w:r>
    </w:p>
    <w:p w:rsidR="00E16BA9" w:rsidRDefault="00E16BA9" w:rsidP="00E16BA9">
      <w:proofErr w:type="gramStart"/>
      <w:r>
        <w:t>conscious</w:t>
      </w:r>
      <w:proofErr w:type="gramEnd"/>
      <w:r>
        <w:t>*</w:t>
      </w:r>
    </w:p>
    <w:p w:rsidR="00E16BA9" w:rsidRDefault="00E16BA9" w:rsidP="00E16BA9">
      <w:proofErr w:type="gramStart"/>
      <w:r>
        <w:t>controversy</w:t>
      </w:r>
      <w:proofErr w:type="gramEnd"/>
    </w:p>
    <w:p w:rsidR="00E16BA9" w:rsidRDefault="00E16BA9" w:rsidP="00E16BA9">
      <w:proofErr w:type="gramStart"/>
      <w:r>
        <w:t>convenience</w:t>
      </w:r>
      <w:proofErr w:type="gramEnd"/>
    </w:p>
    <w:p w:rsidR="00E16BA9" w:rsidRDefault="00E16BA9" w:rsidP="00E16BA9">
      <w:proofErr w:type="gramStart"/>
      <w:r>
        <w:t>correspond</w:t>
      </w:r>
      <w:proofErr w:type="gramEnd"/>
    </w:p>
    <w:p w:rsidR="00E16BA9" w:rsidRDefault="00E16BA9" w:rsidP="00E16BA9">
      <w:proofErr w:type="gramStart"/>
      <w:r>
        <w:t>criticise</w:t>
      </w:r>
      <w:proofErr w:type="gramEnd"/>
      <w:r>
        <w:t xml:space="preserve"> (critic + </w:t>
      </w:r>
      <w:proofErr w:type="spellStart"/>
      <w:r>
        <w:t>ise</w:t>
      </w:r>
      <w:proofErr w:type="spellEnd"/>
      <w:r>
        <w:t>)</w:t>
      </w:r>
    </w:p>
    <w:p w:rsidR="00E16BA9" w:rsidRDefault="00E16BA9" w:rsidP="00E16BA9">
      <w:proofErr w:type="gramStart"/>
      <w:r>
        <w:lastRenderedPageBreak/>
        <w:t>curiosity</w:t>
      </w:r>
      <w:proofErr w:type="gramEnd"/>
    </w:p>
    <w:p w:rsidR="00E16BA9" w:rsidRDefault="00E16BA9" w:rsidP="00E16BA9">
      <w:proofErr w:type="gramStart"/>
      <w:r>
        <w:t>definite</w:t>
      </w:r>
      <w:proofErr w:type="gramEnd"/>
    </w:p>
    <w:p w:rsidR="00E16BA9" w:rsidRDefault="00E16BA9" w:rsidP="00E16BA9">
      <w:proofErr w:type="gramStart"/>
      <w:r>
        <w:t>desperate</w:t>
      </w:r>
      <w:proofErr w:type="gramEnd"/>
    </w:p>
    <w:p w:rsidR="00E16BA9" w:rsidRDefault="00E16BA9" w:rsidP="00E16BA9">
      <w:proofErr w:type="gramStart"/>
      <w:r>
        <w:t>determined</w:t>
      </w:r>
      <w:proofErr w:type="gramEnd"/>
    </w:p>
    <w:p w:rsidR="00E16BA9" w:rsidRDefault="00E16BA9" w:rsidP="00E16BA9">
      <w:proofErr w:type="gramStart"/>
      <w:r>
        <w:t>develop</w:t>
      </w:r>
      <w:proofErr w:type="gramEnd"/>
    </w:p>
    <w:p w:rsidR="00E16BA9" w:rsidRDefault="00E16BA9" w:rsidP="00E16BA9">
      <w:proofErr w:type="gramStart"/>
      <w:r>
        <w:t>dictionary</w:t>
      </w:r>
      <w:proofErr w:type="gramEnd"/>
    </w:p>
    <w:p w:rsidR="00E16BA9" w:rsidRDefault="00E16BA9" w:rsidP="00E16BA9">
      <w:proofErr w:type="gramStart"/>
      <w:r>
        <w:t>disastrous</w:t>
      </w:r>
      <w:proofErr w:type="gramEnd"/>
    </w:p>
    <w:p w:rsidR="00E16BA9" w:rsidRDefault="00E16BA9" w:rsidP="00E16BA9">
      <w:proofErr w:type="gramStart"/>
      <w:r>
        <w:t>embarrass</w:t>
      </w:r>
      <w:proofErr w:type="gramEnd"/>
    </w:p>
    <w:p w:rsidR="00E16BA9" w:rsidRDefault="00E16BA9" w:rsidP="00E16BA9">
      <w:proofErr w:type="gramStart"/>
      <w:r>
        <w:t>environment</w:t>
      </w:r>
      <w:proofErr w:type="gramEnd"/>
    </w:p>
    <w:p w:rsidR="00E16BA9" w:rsidRDefault="00E16BA9" w:rsidP="00E16BA9">
      <w:proofErr w:type="gramStart"/>
      <w:r>
        <w:t>equip</w:t>
      </w:r>
      <w:proofErr w:type="gramEnd"/>
      <w:r>
        <w:t xml:space="preserve"> (–</w:t>
      </w:r>
      <w:proofErr w:type="spellStart"/>
      <w:r>
        <w:t>ped</w:t>
      </w:r>
      <w:proofErr w:type="spellEnd"/>
      <w:r>
        <w:t>, –</w:t>
      </w:r>
      <w:proofErr w:type="spellStart"/>
      <w:r>
        <w:t>ment</w:t>
      </w:r>
      <w:proofErr w:type="spellEnd"/>
      <w:r>
        <w:t>)</w:t>
      </w:r>
    </w:p>
    <w:p w:rsidR="00E16BA9" w:rsidRDefault="00E16BA9" w:rsidP="00E16BA9">
      <w:proofErr w:type="gramStart"/>
      <w:r>
        <w:t>especially</w:t>
      </w:r>
      <w:proofErr w:type="gramEnd"/>
    </w:p>
    <w:p w:rsidR="00E16BA9" w:rsidRDefault="00E16BA9" w:rsidP="00E16BA9">
      <w:proofErr w:type="gramStart"/>
      <w:r>
        <w:t>exaggerate</w:t>
      </w:r>
      <w:proofErr w:type="gramEnd"/>
    </w:p>
    <w:p w:rsidR="00E16BA9" w:rsidRDefault="00E16BA9" w:rsidP="00E16BA9">
      <w:proofErr w:type="gramStart"/>
      <w:r>
        <w:t>excellent</w:t>
      </w:r>
      <w:proofErr w:type="gramEnd"/>
    </w:p>
    <w:p w:rsidR="00E16BA9" w:rsidRDefault="00E16BA9" w:rsidP="00E16BA9">
      <w:proofErr w:type="gramStart"/>
      <w:r>
        <w:t>existence</w:t>
      </w:r>
      <w:proofErr w:type="gramEnd"/>
    </w:p>
    <w:p w:rsidR="00E16BA9" w:rsidRDefault="00E16BA9" w:rsidP="00E16BA9">
      <w:proofErr w:type="gramStart"/>
      <w:r>
        <w:t>explanation</w:t>
      </w:r>
      <w:proofErr w:type="gramEnd"/>
    </w:p>
    <w:p w:rsidR="00E16BA9" w:rsidRDefault="00E16BA9" w:rsidP="00E16BA9">
      <w:proofErr w:type="gramStart"/>
      <w:r>
        <w:t>familiar</w:t>
      </w:r>
      <w:proofErr w:type="gramEnd"/>
    </w:p>
    <w:p w:rsidR="00E16BA9" w:rsidRDefault="00E16BA9" w:rsidP="00E16BA9">
      <w:proofErr w:type="gramStart"/>
      <w:r>
        <w:t>foreign</w:t>
      </w:r>
      <w:proofErr w:type="gramEnd"/>
    </w:p>
    <w:p w:rsidR="00E16BA9" w:rsidRDefault="00E16BA9" w:rsidP="00E16BA9">
      <w:proofErr w:type="gramStart"/>
      <w:r>
        <w:t>forty</w:t>
      </w:r>
      <w:proofErr w:type="gramEnd"/>
    </w:p>
    <w:p w:rsidR="00E16BA9" w:rsidRDefault="00E16BA9" w:rsidP="00E16BA9">
      <w:proofErr w:type="gramStart"/>
      <w:r>
        <w:t>frequently</w:t>
      </w:r>
      <w:proofErr w:type="gramEnd"/>
    </w:p>
    <w:p w:rsidR="00E16BA9" w:rsidRDefault="00E16BA9" w:rsidP="00E16BA9">
      <w:proofErr w:type="gramStart"/>
      <w:r>
        <w:t>government</w:t>
      </w:r>
      <w:proofErr w:type="gramEnd"/>
    </w:p>
    <w:p w:rsidR="00E16BA9" w:rsidRDefault="00E16BA9" w:rsidP="00E16BA9">
      <w:proofErr w:type="gramStart"/>
      <w:r>
        <w:t>guarantee</w:t>
      </w:r>
      <w:proofErr w:type="gramEnd"/>
    </w:p>
    <w:p w:rsidR="00E16BA9" w:rsidRDefault="00E16BA9" w:rsidP="00E16BA9">
      <w:proofErr w:type="gramStart"/>
      <w:r>
        <w:t>harass</w:t>
      </w:r>
      <w:proofErr w:type="gramEnd"/>
    </w:p>
    <w:p w:rsidR="00E16BA9" w:rsidRDefault="00E16BA9" w:rsidP="00E16BA9">
      <w:proofErr w:type="gramStart"/>
      <w:r>
        <w:t>hindrance</w:t>
      </w:r>
      <w:proofErr w:type="gramEnd"/>
    </w:p>
    <w:p w:rsidR="00E16BA9" w:rsidRDefault="00E16BA9" w:rsidP="00E16BA9">
      <w:proofErr w:type="gramStart"/>
      <w:r>
        <w:t>identity</w:t>
      </w:r>
      <w:proofErr w:type="gramEnd"/>
    </w:p>
    <w:p w:rsidR="00E16BA9" w:rsidRDefault="00E16BA9" w:rsidP="00E16BA9">
      <w:proofErr w:type="gramStart"/>
      <w:r>
        <w:t>immediate(</w:t>
      </w:r>
      <w:proofErr w:type="spellStart"/>
      <w:proofErr w:type="gramEnd"/>
      <w:r>
        <w:t>ly</w:t>
      </w:r>
      <w:proofErr w:type="spellEnd"/>
      <w:r>
        <w:t>)</w:t>
      </w:r>
    </w:p>
    <w:p w:rsidR="00E16BA9" w:rsidRDefault="00E16BA9" w:rsidP="00E16BA9">
      <w:proofErr w:type="gramStart"/>
      <w:r>
        <w:t>individual</w:t>
      </w:r>
      <w:proofErr w:type="gramEnd"/>
    </w:p>
    <w:p w:rsidR="00E16BA9" w:rsidRDefault="00E16BA9" w:rsidP="00E16BA9">
      <w:proofErr w:type="gramStart"/>
      <w:r>
        <w:t>interfere</w:t>
      </w:r>
      <w:proofErr w:type="gramEnd"/>
    </w:p>
    <w:p w:rsidR="00E16BA9" w:rsidRDefault="00E16BA9" w:rsidP="00E16BA9">
      <w:proofErr w:type="gramStart"/>
      <w:r>
        <w:lastRenderedPageBreak/>
        <w:t>interrupt</w:t>
      </w:r>
      <w:proofErr w:type="gramEnd"/>
    </w:p>
    <w:p w:rsidR="00E16BA9" w:rsidRDefault="00E16BA9" w:rsidP="00E16BA9">
      <w:proofErr w:type="gramStart"/>
      <w:r>
        <w:t>language</w:t>
      </w:r>
      <w:proofErr w:type="gramEnd"/>
    </w:p>
    <w:p w:rsidR="00E16BA9" w:rsidRDefault="00E16BA9" w:rsidP="00E16BA9">
      <w:proofErr w:type="gramStart"/>
      <w:r>
        <w:t>leisure</w:t>
      </w:r>
      <w:proofErr w:type="gramEnd"/>
    </w:p>
    <w:p w:rsidR="00E16BA9" w:rsidRDefault="00E16BA9" w:rsidP="00E16BA9">
      <w:proofErr w:type="gramStart"/>
      <w:r>
        <w:t>lightning</w:t>
      </w:r>
      <w:proofErr w:type="gramEnd"/>
    </w:p>
    <w:p w:rsidR="00E16BA9" w:rsidRDefault="00E16BA9" w:rsidP="00E16BA9">
      <w:proofErr w:type="gramStart"/>
      <w:r>
        <w:t>marvellous</w:t>
      </w:r>
      <w:proofErr w:type="gramEnd"/>
    </w:p>
    <w:p w:rsidR="00E16BA9" w:rsidRDefault="00E16BA9" w:rsidP="00E16BA9">
      <w:proofErr w:type="gramStart"/>
      <w:r>
        <w:t>mischievous</w:t>
      </w:r>
      <w:proofErr w:type="gramEnd"/>
    </w:p>
    <w:p w:rsidR="00E16BA9" w:rsidRDefault="00E16BA9" w:rsidP="00E16BA9">
      <w:proofErr w:type="gramStart"/>
      <w:r>
        <w:t>muscle</w:t>
      </w:r>
      <w:proofErr w:type="gramEnd"/>
    </w:p>
    <w:p w:rsidR="00E16BA9" w:rsidRDefault="00E16BA9" w:rsidP="00E16BA9">
      <w:proofErr w:type="gramStart"/>
      <w:r>
        <w:t>necessary</w:t>
      </w:r>
      <w:proofErr w:type="gramEnd"/>
    </w:p>
    <w:p w:rsidR="00E16BA9" w:rsidRDefault="00E16BA9" w:rsidP="00E16BA9">
      <w:proofErr w:type="gramStart"/>
      <w:r>
        <w:t>neighbour</w:t>
      </w:r>
      <w:proofErr w:type="gramEnd"/>
    </w:p>
    <w:p w:rsidR="00E16BA9" w:rsidRDefault="00E16BA9" w:rsidP="00E16BA9">
      <w:proofErr w:type="gramStart"/>
      <w:r>
        <w:t>nuisance</w:t>
      </w:r>
      <w:proofErr w:type="gramEnd"/>
    </w:p>
    <w:p w:rsidR="00E16BA9" w:rsidRDefault="00E16BA9" w:rsidP="00E16BA9">
      <w:proofErr w:type="gramStart"/>
      <w:r>
        <w:t>occupy</w:t>
      </w:r>
      <w:proofErr w:type="gramEnd"/>
    </w:p>
    <w:p w:rsidR="00E16BA9" w:rsidRDefault="00E16BA9" w:rsidP="00E16BA9">
      <w:proofErr w:type="gramStart"/>
      <w:r>
        <w:t>occur</w:t>
      </w:r>
      <w:proofErr w:type="gramEnd"/>
    </w:p>
    <w:p w:rsidR="00E16BA9" w:rsidRDefault="00E16BA9" w:rsidP="00E16BA9">
      <w:proofErr w:type="gramStart"/>
      <w:r>
        <w:t>opportunity</w:t>
      </w:r>
      <w:proofErr w:type="gramEnd"/>
    </w:p>
    <w:p w:rsidR="00E16BA9" w:rsidRDefault="00E16BA9" w:rsidP="00E16BA9">
      <w:proofErr w:type="gramStart"/>
      <w:r>
        <w:t>parliament</w:t>
      </w:r>
      <w:proofErr w:type="gramEnd"/>
    </w:p>
    <w:p w:rsidR="00E16BA9" w:rsidRDefault="00E16BA9" w:rsidP="00E16BA9">
      <w:proofErr w:type="gramStart"/>
      <w:r>
        <w:t>persuade</w:t>
      </w:r>
      <w:proofErr w:type="gramEnd"/>
    </w:p>
    <w:p w:rsidR="00E16BA9" w:rsidRDefault="00E16BA9" w:rsidP="00E16BA9">
      <w:proofErr w:type="gramStart"/>
      <w:r>
        <w:t>physical</w:t>
      </w:r>
      <w:proofErr w:type="gramEnd"/>
    </w:p>
    <w:p w:rsidR="00E16BA9" w:rsidRDefault="00E16BA9" w:rsidP="00E16BA9">
      <w:proofErr w:type="gramStart"/>
      <w:r>
        <w:t>prejudice</w:t>
      </w:r>
      <w:proofErr w:type="gramEnd"/>
    </w:p>
    <w:p w:rsidR="00E16BA9" w:rsidRDefault="00E16BA9" w:rsidP="00E16BA9">
      <w:proofErr w:type="gramStart"/>
      <w:r>
        <w:t>privilege</w:t>
      </w:r>
      <w:proofErr w:type="gramEnd"/>
    </w:p>
    <w:p w:rsidR="00E16BA9" w:rsidRDefault="00E16BA9" w:rsidP="00E16BA9">
      <w:proofErr w:type="gramStart"/>
      <w:r>
        <w:t>profession</w:t>
      </w:r>
      <w:proofErr w:type="gramEnd"/>
    </w:p>
    <w:p w:rsidR="00E16BA9" w:rsidRDefault="00E16BA9" w:rsidP="00E16BA9">
      <w:proofErr w:type="gramStart"/>
      <w:r>
        <w:t>programme</w:t>
      </w:r>
      <w:proofErr w:type="gramEnd"/>
    </w:p>
    <w:p w:rsidR="00E16BA9" w:rsidRDefault="00E16BA9" w:rsidP="00E16BA9">
      <w:proofErr w:type="gramStart"/>
      <w:r>
        <w:t>pronunciation</w:t>
      </w:r>
      <w:proofErr w:type="gramEnd"/>
    </w:p>
    <w:p w:rsidR="00E16BA9" w:rsidRDefault="00E16BA9" w:rsidP="00E16BA9">
      <w:proofErr w:type="gramStart"/>
      <w:r>
        <w:t>queue</w:t>
      </w:r>
      <w:proofErr w:type="gramEnd"/>
    </w:p>
    <w:p w:rsidR="00E16BA9" w:rsidRDefault="00E16BA9" w:rsidP="00E16BA9">
      <w:proofErr w:type="gramStart"/>
      <w:r>
        <w:t>recognise</w:t>
      </w:r>
      <w:proofErr w:type="gramEnd"/>
    </w:p>
    <w:p w:rsidR="00E16BA9" w:rsidRDefault="00E16BA9" w:rsidP="00E16BA9">
      <w:proofErr w:type="gramStart"/>
      <w:r>
        <w:t>recommend</w:t>
      </w:r>
      <w:proofErr w:type="gramEnd"/>
    </w:p>
    <w:p w:rsidR="00E16BA9" w:rsidRDefault="00E16BA9" w:rsidP="00E16BA9">
      <w:proofErr w:type="gramStart"/>
      <w:r>
        <w:t>relevant</w:t>
      </w:r>
      <w:proofErr w:type="gramEnd"/>
    </w:p>
    <w:p w:rsidR="00E16BA9" w:rsidRDefault="00E16BA9" w:rsidP="00E16BA9">
      <w:proofErr w:type="gramStart"/>
      <w:r>
        <w:t>restaurant</w:t>
      </w:r>
      <w:proofErr w:type="gramEnd"/>
    </w:p>
    <w:p w:rsidR="00E16BA9" w:rsidRDefault="00E16BA9" w:rsidP="00E16BA9">
      <w:proofErr w:type="gramStart"/>
      <w:r>
        <w:t>rhyme</w:t>
      </w:r>
      <w:proofErr w:type="gramEnd"/>
    </w:p>
    <w:p w:rsidR="00E16BA9" w:rsidRDefault="00E16BA9" w:rsidP="00E16BA9">
      <w:proofErr w:type="gramStart"/>
      <w:r>
        <w:lastRenderedPageBreak/>
        <w:t>rhythm</w:t>
      </w:r>
      <w:proofErr w:type="gramEnd"/>
    </w:p>
    <w:p w:rsidR="00E16BA9" w:rsidRDefault="00E16BA9" w:rsidP="00E16BA9">
      <w:proofErr w:type="gramStart"/>
      <w:r>
        <w:t>sacrifice</w:t>
      </w:r>
      <w:proofErr w:type="gramEnd"/>
    </w:p>
    <w:p w:rsidR="00E16BA9" w:rsidRDefault="00E16BA9" w:rsidP="00E16BA9">
      <w:proofErr w:type="gramStart"/>
      <w:r>
        <w:t>secretary</w:t>
      </w:r>
      <w:proofErr w:type="gramEnd"/>
    </w:p>
    <w:p w:rsidR="00E16BA9" w:rsidRDefault="00E16BA9" w:rsidP="00E16BA9">
      <w:proofErr w:type="gramStart"/>
      <w:r>
        <w:t>shoulder</w:t>
      </w:r>
      <w:proofErr w:type="gramEnd"/>
    </w:p>
    <w:p w:rsidR="00E16BA9" w:rsidRDefault="00E16BA9" w:rsidP="00E16BA9">
      <w:proofErr w:type="gramStart"/>
      <w:r>
        <w:t>signature</w:t>
      </w:r>
      <w:proofErr w:type="gramEnd"/>
    </w:p>
    <w:p w:rsidR="00E16BA9" w:rsidRDefault="00E16BA9" w:rsidP="00E16BA9">
      <w:proofErr w:type="gramStart"/>
      <w:r>
        <w:t>sincere(</w:t>
      </w:r>
      <w:proofErr w:type="spellStart"/>
      <w:proofErr w:type="gramEnd"/>
      <w:r>
        <w:t>ly</w:t>
      </w:r>
      <w:proofErr w:type="spellEnd"/>
      <w:r>
        <w:t>)</w:t>
      </w:r>
    </w:p>
    <w:p w:rsidR="00E16BA9" w:rsidRDefault="00E16BA9" w:rsidP="00E16BA9">
      <w:proofErr w:type="gramStart"/>
      <w:r>
        <w:t>soldier</w:t>
      </w:r>
      <w:proofErr w:type="gramEnd"/>
    </w:p>
    <w:p w:rsidR="00E16BA9" w:rsidRDefault="00E16BA9" w:rsidP="00E16BA9">
      <w:proofErr w:type="gramStart"/>
      <w:r>
        <w:t>stomach</w:t>
      </w:r>
      <w:proofErr w:type="gramEnd"/>
    </w:p>
    <w:p w:rsidR="00E16BA9" w:rsidRDefault="00E16BA9" w:rsidP="00E16BA9">
      <w:proofErr w:type="gramStart"/>
      <w:r>
        <w:t>sufficient</w:t>
      </w:r>
      <w:proofErr w:type="gramEnd"/>
    </w:p>
    <w:p w:rsidR="00E16BA9" w:rsidRDefault="00E16BA9" w:rsidP="00E16BA9">
      <w:proofErr w:type="gramStart"/>
      <w:r>
        <w:t>suggest</w:t>
      </w:r>
      <w:proofErr w:type="gramEnd"/>
    </w:p>
    <w:p w:rsidR="00E16BA9" w:rsidRDefault="00E16BA9" w:rsidP="00E16BA9">
      <w:proofErr w:type="gramStart"/>
      <w:r>
        <w:t>symbol</w:t>
      </w:r>
      <w:proofErr w:type="gramEnd"/>
    </w:p>
    <w:p w:rsidR="00E16BA9" w:rsidRDefault="00E16BA9" w:rsidP="00E16BA9">
      <w:proofErr w:type="gramStart"/>
      <w:r>
        <w:t>system</w:t>
      </w:r>
      <w:proofErr w:type="gramEnd"/>
    </w:p>
    <w:p w:rsidR="00E16BA9" w:rsidRDefault="00E16BA9" w:rsidP="00E16BA9">
      <w:proofErr w:type="gramStart"/>
      <w:r>
        <w:t>temperature</w:t>
      </w:r>
      <w:proofErr w:type="gramEnd"/>
    </w:p>
    <w:p w:rsidR="00E16BA9" w:rsidRDefault="00E16BA9" w:rsidP="00E16BA9">
      <w:proofErr w:type="gramStart"/>
      <w:r>
        <w:t>thorough</w:t>
      </w:r>
      <w:proofErr w:type="gramEnd"/>
    </w:p>
    <w:p w:rsidR="00E16BA9" w:rsidRDefault="00E16BA9" w:rsidP="00E16BA9">
      <w:proofErr w:type="gramStart"/>
      <w:r>
        <w:t>twelfth</w:t>
      </w:r>
      <w:proofErr w:type="gramEnd"/>
    </w:p>
    <w:p w:rsidR="00E16BA9" w:rsidRDefault="00E16BA9" w:rsidP="00E16BA9">
      <w:proofErr w:type="gramStart"/>
      <w:r>
        <w:t>variety</w:t>
      </w:r>
      <w:bookmarkStart w:id="0" w:name="_GoBack"/>
      <w:bookmarkEnd w:id="0"/>
      <w:proofErr w:type="gramEnd"/>
    </w:p>
    <w:p w:rsidR="00E16BA9" w:rsidRDefault="00E16BA9" w:rsidP="00E16BA9">
      <w:proofErr w:type="gramStart"/>
      <w:r>
        <w:t>vegetable</w:t>
      </w:r>
      <w:proofErr w:type="gramEnd"/>
    </w:p>
    <w:p w:rsidR="00E16BA9" w:rsidRDefault="00E16BA9" w:rsidP="00E16BA9">
      <w:proofErr w:type="gramStart"/>
      <w:r>
        <w:t>vehicle</w:t>
      </w:r>
      <w:proofErr w:type="gramEnd"/>
    </w:p>
    <w:p w:rsidR="009F19F5" w:rsidRDefault="00E16BA9" w:rsidP="00E16BA9">
      <w:proofErr w:type="gramStart"/>
      <w:r>
        <w:t>yacht</w:t>
      </w:r>
      <w:proofErr w:type="gramEnd"/>
    </w:p>
    <w:sectPr w:rsidR="009F19F5" w:rsidSect="00E16BA9">
      <w:pgSz w:w="11906" w:h="16838"/>
      <w:pgMar w:top="1440" w:right="1440" w:bottom="1440" w:left="144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A9"/>
    <w:rsid w:val="00013392"/>
    <w:rsid w:val="008D4F6B"/>
    <w:rsid w:val="009F19F5"/>
    <w:rsid w:val="00E1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4F2F4075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Smith</dc:creator>
  <cp:lastModifiedBy>K Smith</cp:lastModifiedBy>
  <cp:revision>1</cp:revision>
  <dcterms:created xsi:type="dcterms:W3CDTF">2015-11-12T11:18:00Z</dcterms:created>
  <dcterms:modified xsi:type="dcterms:W3CDTF">2015-11-12T11:19:00Z</dcterms:modified>
</cp:coreProperties>
</file>